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9C" w:rsidRDefault="00670D9C" w:rsidP="00F27827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0D9C" w:rsidRDefault="00670D9C" w:rsidP="00F27827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0D9C" w:rsidRDefault="00670D9C" w:rsidP="00F27827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0D9C" w:rsidRDefault="00670D9C" w:rsidP="00F27827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0D9C" w:rsidRDefault="00670D9C" w:rsidP="00F27827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:rsidR="00670D9C" w:rsidRPr="00F27827" w:rsidRDefault="00670D9C" w:rsidP="00F27827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827">
        <w:rPr>
          <w:rFonts w:ascii="Times New Roman" w:hAnsi="Times New Roman" w:cs="Times New Roman"/>
          <w:b/>
          <w:bCs/>
          <w:sz w:val="24"/>
          <w:szCs w:val="24"/>
        </w:rPr>
        <w:t>KARABAĞLAR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KAYMAKAMLIĞI</w:t>
      </w:r>
    </w:p>
    <w:p w:rsidR="00670D9C" w:rsidRPr="00F27827" w:rsidRDefault="00670D9C" w:rsidP="00F27827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827">
        <w:rPr>
          <w:rFonts w:ascii="Times New Roman" w:hAnsi="Times New Roman" w:cs="Times New Roman"/>
          <w:b/>
          <w:bCs/>
          <w:sz w:val="24"/>
          <w:szCs w:val="24"/>
        </w:rPr>
        <w:t>TÜKETİCİ HAKEM HEYETİ BAŞKANLIĞINA</w:t>
      </w:r>
    </w:p>
    <w:p w:rsidR="00670D9C" w:rsidRPr="00A45BE4" w:rsidRDefault="00670D9C" w:rsidP="00184D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70D9C" w:rsidRDefault="00670D9C" w:rsidP="00184D5A">
      <w:pPr>
        <w:rPr>
          <w:b/>
          <w:bCs/>
          <w:sz w:val="24"/>
          <w:szCs w:val="24"/>
        </w:rPr>
      </w:pPr>
    </w:p>
    <w:p w:rsidR="00670D9C" w:rsidRDefault="00670D9C" w:rsidP="00184D5A">
      <w:pPr>
        <w:spacing w:after="120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Başvuru Sahibinin Adı ve Soyadı</w:t>
      </w:r>
      <w:r w:rsidRPr="00184D5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670D9C" w:rsidRPr="00754118" w:rsidRDefault="00670D9C" w:rsidP="00184D5A">
      <w:pPr>
        <w:spacing w:after="120"/>
        <w:ind w:hanging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411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Başvuru Sahibinin Tebligat Adresi: </w:t>
      </w:r>
    </w:p>
    <w:p w:rsidR="00670D9C" w:rsidRDefault="00670D9C" w:rsidP="00F27827">
      <w:pPr>
        <w:ind w:hanging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Başvuru Sahibinin Telefon Numarası</w:t>
      </w:r>
      <w:r w:rsidRPr="007F4CF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D60C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0D9C" w:rsidRDefault="00670D9C" w:rsidP="00F27827">
      <w:pPr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Başvuru Sahibinin T.C. Kimlik Numarası</w:t>
      </w:r>
      <w:r w:rsidRPr="007F4CF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184D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670D9C" w:rsidRDefault="00670D9C" w:rsidP="00F27827">
      <w:pPr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670D9C" w:rsidRDefault="00670D9C" w:rsidP="00F27827">
      <w:pPr>
        <w:spacing w:after="240"/>
        <w:ind w:hanging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Şikayet Edilen Firmanın Adı</w:t>
      </w:r>
      <w:r w:rsidRPr="007F4C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Pr="00D60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D9C" w:rsidRDefault="00670D9C" w:rsidP="00F27827">
      <w:pPr>
        <w:spacing w:after="240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Şikayet Edilen Firmanın Adresi</w:t>
      </w:r>
      <w:r w:rsidRPr="008519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60C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0D9C" w:rsidRPr="00581506" w:rsidRDefault="00670D9C" w:rsidP="00F27827">
      <w:pPr>
        <w:spacing w:after="240"/>
        <w:ind w:hanging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0D9C" w:rsidRDefault="00670D9C" w:rsidP="00BB5B7F">
      <w:pPr>
        <w:spacing w:after="120"/>
        <w:ind w:hanging="567"/>
        <w:rPr>
          <w:rFonts w:ascii="Times New Roman" w:hAnsi="Times New Roman" w:cs="Times New Roman"/>
        </w:rPr>
      </w:pPr>
      <w:r w:rsidRPr="007F4C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Uyuşmazlık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Tutarı(Ürün veya Hizmetin TL Bedeli)</w:t>
      </w:r>
      <w:r w:rsidRPr="007F4CF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………. , …. TL</w:t>
      </w:r>
    </w:p>
    <w:p w:rsidR="00670D9C" w:rsidRPr="00BB5B7F" w:rsidRDefault="00670D9C" w:rsidP="00BB5B7F">
      <w:pPr>
        <w:spacing w:after="120"/>
        <w:ind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AÇIKLAMALAR  (Olayın Özeti)</w:t>
      </w:r>
      <w:r w:rsidRPr="007F4C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F4C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:rsidR="00670D9C" w:rsidRDefault="00670D9C" w:rsidP="00E73D1A">
      <w:pPr>
        <w:spacing w:after="120"/>
        <w:rPr>
          <w:b/>
          <w:bCs/>
          <w:sz w:val="24"/>
          <w:szCs w:val="24"/>
        </w:rPr>
      </w:pPr>
    </w:p>
    <w:p w:rsidR="00670D9C" w:rsidRDefault="00670D9C" w:rsidP="00E73D1A">
      <w:pPr>
        <w:spacing w:after="120"/>
        <w:rPr>
          <w:b/>
          <w:bCs/>
          <w:sz w:val="24"/>
          <w:szCs w:val="24"/>
        </w:rPr>
      </w:pPr>
    </w:p>
    <w:p w:rsidR="00670D9C" w:rsidRDefault="00670D9C" w:rsidP="00E73D1A">
      <w:pPr>
        <w:spacing w:after="120"/>
        <w:rPr>
          <w:b/>
          <w:bCs/>
          <w:sz w:val="24"/>
          <w:szCs w:val="24"/>
        </w:rPr>
      </w:pPr>
    </w:p>
    <w:p w:rsidR="00670D9C" w:rsidRDefault="00670D9C" w:rsidP="00E73D1A">
      <w:pPr>
        <w:spacing w:after="120"/>
        <w:rPr>
          <w:b/>
          <w:bCs/>
          <w:sz w:val="24"/>
          <w:szCs w:val="24"/>
        </w:rPr>
      </w:pPr>
    </w:p>
    <w:p w:rsidR="00670D9C" w:rsidRDefault="00670D9C" w:rsidP="00E73D1A">
      <w:pPr>
        <w:spacing w:after="120"/>
        <w:rPr>
          <w:b/>
          <w:bCs/>
          <w:sz w:val="24"/>
          <w:szCs w:val="24"/>
        </w:rPr>
      </w:pPr>
    </w:p>
    <w:p w:rsidR="00670D9C" w:rsidRDefault="00670D9C" w:rsidP="00E73D1A">
      <w:pPr>
        <w:spacing w:after="120"/>
        <w:rPr>
          <w:b/>
          <w:bCs/>
          <w:sz w:val="24"/>
          <w:szCs w:val="24"/>
        </w:rPr>
      </w:pPr>
    </w:p>
    <w:p w:rsidR="00670D9C" w:rsidRDefault="00670D9C" w:rsidP="00E73D1A">
      <w:pPr>
        <w:spacing w:after="120"/>
        <w:rPr>
          <w:b/>
          <w:bCs/>
          <w:sz w:val="24"/>
          <w:szCs w:val="24"/>
        </w:rPr>
      </w:pPr>
    </w:p>
    <w:p w:rsidR="00670D9C" w:rsidRDefault="00670D9C" w:rsidP="00E73D1A">
      <w:pPr>
        <w:spacing w:after="120"/>
        <w:rPr>
          <w:b/>
          <w:bCs/>
          <w:sz w:val="24"/>
          <w:szCs w:val="24"/>
        </w:rPr>
      </w:pPr>
    </w:p>
    <w:p w:rsidR="00670D9C" w:rsidRDefault="00670D9C" w:rsidP="00E73D1A">
      <w:pPr>
        <w:spacing w:after="120"/>
        <w:rPr>
          <w:b/>
          <w:bCs/>
          <w:sz w:val="24"/>
          <w:szCs w:val="24"/>
        </w:rPr>
      </w:pPr>
    </w:p>
    <w:p w:rsidR="00670D9C" w:rsidRDefault="00670D9C" w:rsidP="00E73D1A">
      <w:pPr>
        <w:spacing w:after="120"/>
        <w:rPr>
          <w:b/>
          <w:bCs/>
          <w:sz w:val="24"/>
          <w:szCs w:val="24"/>
        </w:rPr>
      </w:pPr>
    </w:p>
    <w:p w:rsidR="00670D9C" w:rsidRDefault="00670D9C" w:rsidP="00E73D1A">
      <w:pPr>
        <w:spacing w:after="120"/>
        <w:rPr>
          <w:b/>
          <w:bCs/>
          <w:sz w:val="24"/>
          <w:szCs w:val="24"/>
        </w:rPr>
      </w:pPr>
    </w:p>
    <w:p w:rsidR="00670D9C" w:rsidRPr="00A32CF7" w:rsidRDefault="00670D9C" w:rsidP="00804328">
      <w:pPr>
        <w:spacing w:after="120"/>
        <w:ind w:right="-284" w:hanging="567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ŞİKAYETÇİNİN  TALEBİ </w:t>
      </w:r>
      <w:r w:rsidRPr="00A32CF7">
        <w:rPr>
          <w:sz w:val="24"/>
          <w:szCs w:val="24"/>
        </w:rPr>
        <w:t>:(Yalnızca 1 Tane Talep Belirtilmek Zorunda, Birden Fazla Talep Belirtilemez)</w:t>
      </w:r>
    </w:p>
    <w:p w:rsidR="00670D9C" w:rsidRPr="00A32CF7" w:rsidRDefault="00670D9C" w:rsidP="00A32CF7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 w:rsidRPr="00A32CF7">
        <w:rPr>
          <w:sz w:val="24"/>
          <w:szCs w:val="24"/>
        </w:rPr>
        <w:t>Malın ÜCRETSİZ TAMİRİNİ talep ediyorum. (    )</w:t>
      </w:r>
    </w:p>
    <w:p w:rsidR="00670D9C" w:rsidRPr="00A32CF7" w:rsidRDefault="00670D9C" w:rsidP="00A32CF7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 w:rsidRPr="00A32CF7">
        <w:rPr>
          <w:sz w:val="24"/>
          <w:szCs w:val="24"/>
        </w:rPr>
        <w:t xml:space="preserve">Malın </w:t>
      </w:r>
      <w:r>
        <w:rPr>
          <w:sz w:val="24"/>
          <w:szCs w:val="24"/>
        </w:rPr>
        <w:t>ayıpsız misliyle DEĞİŞİMİNİ</w:t>
      </w:r>
      <w:r w:rsidRPr="00A32CF7">
        <w:rPr>
          <w:sz w:val="24"/>
          <w:szCs w:val="24"/>
        </w:rPr>
        <w:t xml:space="preserve"> tale</w:t>
      </w:r>
      <w:bookmarkStart w:id="0" w:name="_GoBack"/>
      <w:bookmarkEnd w:id="0"/>
      <w:r w:rsidRPr="00A32CF7">
        <w:rPr>
          <w:sz w:val="24"/>
          <w:szCs w:val="24"/>
        </w:rPr>
        <w:t>p ediyorum. (    )</w:t>
      </w:r>
    </w:p>
    <w:p w:rsidR="00670D9C" w:rsidRPr="00A32CF7" w:rsidRDefault="00670D9C" w:rsidP="00A32CF7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Bedel İADESİ</w:t>
      </w:r>
      <w:r w:rsidRPr="00A32CF7">
        <w:rPr>
          <w:sz w:val="24"/>
          <w:szCs w:val="24"/>
        </w:rPr>
        <w:t xml:space="preserve"> talep ediyorum. (    )</w:t>
      </w:r>
    </w:p>
    <w:p w:rsidR="00670D9C" w:rsidRPr="00A32CF7" w:rsidRDefault="00670D9C" w:rsidP="00A32CF7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 w:rsidRPr="00A32CF7">
        <w:rPr>
          <w:sz w:val="24"/>
          <w:szCs w:val="24"/>
        </w:rPr>
        <w:t>Sözleşmenin İPTALİNİ talep ediyorum. (    )</w:t>
      </w:r>
    </w:p>
    <w:p w:rsidR="00670D9C" w:rsidRDefault="00670D9C" w:rsidP="00E73D1A">
      <w:pPr>
        <w:spacing w:after="120"/>
        <w:ind w:left="5664"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…../…../20….</w:t>
      </w:r>
    </w:p>
    <w:p w:rsidR="00670D9C" w:rsidRDefault="00670D9C" w:rsidP="00A83972">
      <w:pPr>
        <w:spacing w:after="120"/>
        <w:ind w:left="5664"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İMZA</w:t>
      </w:r>
    </w:p>
    <w:sectPr w:rsidR="00670D9C" w:rsidSect="00754118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D9C" w:rsidRDefault="00670D9C" w:rsidP="00F27827">
      <w:pPr>
        <w:spacing w:after="0" w:line="240" w:lineRule="auto"/>
      </w:pPr>
      <w:r>
        <w:separator/>
      </w:r>
    </w:p>
  </w:endnote>
  <w:endnote w:type="continuationSeparator" w:id="0">
    <w:p w:rsidR="00670D9C" w:rsidRDefault="00670D9C" w:rsidP="00F2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D9C" w:rsidRDefault="00670D9C" w:rsidP="00F27827">
      <w:pPr>
        <w:spacing w:after="0" w:line="240" w:lineRule="auto"/>
      </w:pPr>
      <w:r>
        <w:separator/>
      </w:r>
    </w:p>
  </w:footnote>
  <w:footnote w:type="continuationSeparator" w:id="0">
    <w:p w:rsidR="00670D9C" w:rsidRDefault="00670D9C" w:rsidP="00F27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785D"/>
    <w:multiLevelType w:val="hybridMultilevel"/>
    <w:tmpl w:val="CF903EF4"/>
    <w:lvl w:ilvl="0" w:tplc="041F000F">
      <w:start w:val="1"/>
      <w:numFmt w:val="decimal"/>
      <w:lvlText w:val="%1."/>
      <w:lvlJc w:val="left"/>
      <w:pPr>
        <w:ind w:left="153" w:hanging="360"/>
      </w:pPr>
    </w:lvl>
    <w:lvl w:ilvl="1" w:tplc="041F0019">
      <w:start w:val="1"/>
      <w:numFmt w:val="lowerLetter"/>
      <w:lvlText w:val="%2."/>
      <w:lvlJc w:val="left"/>
      <w:pPr>
        <w:ind w:left="873" w:hanging="360"/>
      </w:pPr>
    </w:lvl>
    <w:lvl w:ilvl="2" w:tplc="041F001B">
      <w:start w:val="1"/>
      <w:numFmt w:val="lowerRoman"/>
      <w:lvlText w:val="%3."/>
      <w:lvlJc w:val="right"/>
      <w:pPr>
        <w:ind w:left="1593" w:hanging="180"/>
      </w:pPr>
    </w:lvl>
    <w:lvl w:ilvl="3" w:tplc="041F000F">
      <w:start w:val="1"/>
      <w:numFmt w:val="decimal"/>
      <w:lvlText w:val="%4."/>
      <w:lvlJc w:val="left"/>
      <w:pPr>
        <w:ind w:left="2313" w:hanging="360"/>
      </w:pPr>
    </w:lvl>
    <w:lvl w:ilvl="4" w:tplc="041F0019">
      <w:start w:val="1"/>
      <w:numFmt w:val="lowerLetter"/>
      <w:lvlText w:val="%5."/>
      <w:lvlJc w:val="left"/>
      <w:pPr>
        <w:ind w:left="3033" w:hanging="360"/>
      </w:pPr>
    </w:lvl>
    <w:lvl w:ilvl="5" w:tplc="041F001B">
      <w:start w:val="1"/>
      <w:numFmt w:val="lowerRoman"/>
      <w:lvlText w:val="%6."/>
      <w:lvlJc w:val="right"/>
      <w:pPr>
        <w:ind w:left="3753" w:hanging="180"/>
      </w:pPr>
    </w:lvl>
    <w:lvl w:ilvl="6" w:tplc="041F000F">
      <w:start w:val="1"/>
      <w:numFmt w:val="decimal"/>
      <w:lvlText w:val="%7."/>
      <w:lvlJc w:val="left"/>
      <w:pPr>
        <w:ind w:left="4473" w:hanging="360"/>
      </w:pPr>
    </w:lvl>
    <w:lvl w:ilvl="7" w:tplc="041F0019">
      <w:start w:val="1"/>
      <w:numFmt w:val="lowerLetter"/>
      <w:lvlText w:val="%8."/>
      <w:lvlJc w:val="left"/>
      <w:pPr>
        <w:ind w:left="5193" w:hanging="360"/>
      </w:pPr>
    </w:lvl>
    <w:lvl w:ilvl="8" w:tplc="041F001B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2C22764"/>
    <w:multiLevelType w:val="hybridMultilevel"/>
    <w:tmpl w:val="C044949E"/>
    <w:lvl w:ilvl="0" w:tplc="041F000F">
      <w:start w:val="1"/>
      <w:numFmt w:val="decimal"/>
      <w:lvlText w:val="%1."/>
      <w:lvlJc w:val="left"/>
      <w:pPr>
        <w:ind w:left="513" w:hanging="360"/>
      </w:pPr>
    </w:lvl>
    <w:lvl w:ilvl="1" w:tplc="041F0019">
      <w:start w:val="1"/>
      <w:numFmt w:val="lowerLetter"/>
      <w:lvlText w:val="%2."/>
      <w:lvlJc w:val="left"/>
      <w:pPr>
        <w:ind w:left="1233" w:hanging="360"/>
      </w:pPr>
    </w:lvl>
    <w:lvl w:ilvl="2" w:tplc="041F001B">
      <w:start w:val="1"/>
      <w:numFmt w:val="lowerRoman"/>
      <w:lvlText w:val="%3."/>
      <w:lvlJc w:val="right"/>
      <w:pPr>
        <w:ind w:left="1953" w:hanging="180"/>
      </w:pPr>
    </w:lvl>
    <w:lvl w:ilvl="3" w:tplc="041F000F">
      <w:start w:val="1"/>
      <w:numFmt w:val="decimal"/>
      <w:lvlText w:val="%4."/>
      <w:lvlJc w:val="left"/>
      <w:pPr>
        <w:ind w:left="2673" w:hanging="360"/>
      </w:pPr>
    </w:lvl>
    <w:lvl w:ilvl="4" w:tplc="041F0019">
      <w:start w:val="1"/>
      <w:numFmt w:val="lowerLetter"/>
      <w:lvlText w:val="%5."/>
      <w:lvlJc w:val="left"/>
      <w:pPr>
        <w:ind w:left="3393" w:hanging="360"/>
      </w:pPr>
    </w:lvl>
    <w:lvl w:ilvl="5" w:tplc="041F001B">
      <w:start w:val="1"/>
      <w:numFmt w:val="lowerRoman"/>
      <w:lvlText w:val="%6."/>
      <w:lvlJc w:val="right"/>
      <w:pPr>
        <w:ind w:left="4113" w:hanging="180"/>
      </w:pPr>
    </w:lvl>
    <w:lvl w:ilvl="6" w:tplc="041F000F">
      <w:start w:val="1"/>
      <w:numFmt w:val="decimal"/>
      <w:lvlText w:val="%7."/>
      <w:lvlJc w:val="left"/>
      <w:pPr>
        <w:ind w:left="4833" w:hanging="360"/>
      </w:pPr>
    </w:lvl>
    <w:lvl w:ilvl="7" w:tplc="041F0019">
      <w:start w:val="1"/>
      <w:numFmt w:val="lowerLetter"/>
      <w:lvlText w:val="%8."/>
      <w:lvlJc w:val="left"/>
      <w:pPr>
        <w:ind w:left="5553" w:hanging="360"/>
      </w:pPr>
    </w:lvl>
    <w:lvl w:ilvl="8" w:tplc="041F001B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3E603ADA"/>
    <w:multiLevelType w:val="hybridMultilevel"/>
    <w:tmpl w:val="94947A48"/>
    <w:lvl w:ilvl="0" w:tplc="041F000F">
      <w:start w:val="1"/>
      <w:numFmt w:val="decimal"/>
      <w:lvlText w:val="%1."/>
      <w:lvlJc w:val="left"/>
      <w:pPr>
        <w:ind w:left="513" w:hanging="360"/>
      </w:pPr>
    </w:lvl>
    <w:lvl w:ilvl="1" w:tplc="041F0019">
      <w:start w:val="1"/>
      <w:numFmt w:val="lowerLetter"/>
      <w:lvlText w:val="%2."/>
      <w:lvlJc w:val="left"/>
      <w:pPr>
        <w:ind w:left="1233" w:hanging="360"/>
      </w:pPr>
    </w:lvl>
    <w:lvl w:ilvl="2" w:tplc="041F001B">
      <w:start w:val="1"/>
      <w:numFmt w:val="lowerRoman"/>
      <w:lvlText w:val="%3."/>
      <w:lvlJc w:val="right"/>
      <w:pPr>
        <w:ind w:left="1953" w:hanging="180"/>
      </w:pPr>
    </w:lvl>
    <w:lvl w:ilvl="3" w:tplc="041F000F">
      <w:start w:val="1"/>
      <w:numFmt w:val="decimal"/>
      <w:lvlText w:val="%4."/>
      <w:lvlJc w:val="left"/>
      <w:pPr>
        <w:ind w:left="2673" w:hanging="360"/>
      </w:pPr>
    </w:lvl>
    <w:lvl w:ilvl="4" w:tplc="041F0019">
      <w:start w:val="1"/>
      <w:numFmt w:val="lowerLetter"/>
      <w:lvlText w:val="%5."/>
      <w:lvlJc w:val="left"/>
      <w:pPr>
        <w:ind w:left="3393" w:hanging="360"/>
      </w:pPr>
    </w:lvl>
    <w:lvl w:ilvl="5" w:tplc="041F001B">
      <w:start w:val="1"/>
      <w:numFmt w:val="lowerRoman"/>
      <w:lvlText w:val="%6."/>
      <w:lvlJc w:val="right"/>
      <w:pPr>
        <w:ind w:left="4113" w:hanging="180"/>
      </w:pPr>
    </w:lvl>
    <w:lvl w:ilvl="6" w:tplc="041F000F">
      <w:start w:val="1"/>
      <w:numFmt w:val="decimal"/>
      <w:lvlText w:val="%7."/>
      <w:lvlJc w:val="left"/>
      <w:pPr>
        <w:ind w:left="4833" w:hanging="360"/>
      </w:pPr>
    </w:lvl>
    <w:lvl w:ilvl="7" w:tplc="041F0019">
      <w:start w:val="1"/>
      <w:numFmt w:val="lowerLetter"/>
      <w:lvlText w:val="%8."/>
      <w:lvlJc w:val="left"/>
      <w:pPr>
        <w:ind w:left="5553" w:hanging="360"/>
      </w:pPr>
    </w:lvl>
    <w:lvl w:ilvl="8" w:tplc="041F001B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D1A"/>
    <w:rsid w:val="000B519F"/>
    <w:rsid w:val="000C1F91"/>
    <w:rsid w:val="00184D5A"/>
    <w:rsid w:val="001956E9"/>
    <w:rsid w:val="00196AD7"/>
    <w:rsid w:val="00200D92"/>
    <w:rsid w:val="0022390C"/>
    <w:rsid w:val="00224CA5"/>
    <w:rsid w:val="002A6B88"/>
    <w:rsid w:val="002C1AC1"/>
    <w:rsid w:val="002C5996"/>
    <w:rsid w:val="003C4052"/>
    <w:rsid w:val="00432966"/>
    <w:rsid w:val="00534A21"/>
    <w:rsid w:val="00581506"/>
    <w:rsid w:val="005C66B7"/>
    <w:rsid w:val="00622899"/>
    <w:rsid w:val="006272F6"/>
    <w:rsid w:val="00670D9C"/>
    <w:rsid w:val="006D64FF"/>
    <w:rsid w:val="00754118"/>
    <w:rsid w:val="007F4CF6"/>
    <w:rsid w:val="00804328"/>
    <w:rsid w:val="0085198B"/>
    <w:rsid w:val="00854CF6"/>
    <w:rsid w:val="008B1460"/>
    <w:rsid w:val="009C5AAA"/>
    <w:rsid w:val="00A32CF7"/>
    <w:rsid w:val="00A45BE4"/>
    <w:rsid w:val="00A83972"/>
    <w:rsid w:val="00BB5B7F"/>
    <w:rsid w:val="00BC14C3"/>
    <w:rsid w:val="00C57C3E"/>
    <w:rsid w:val="00CF1490"/>
    <w:rsid w:val="00D60CFE"/>
    <w:rsid w:val="00D76EE2"/>
    <w:rsid w:val="00DC3C34"/>
    <w:rsid w:val="00E45937"/>
    <w:rsid w:val="00E557D9"/>
    <w:rsid w:val="00E73D1A"/>
    <w:rsid w:val="00F27827"/>
    <w:rsid w:val="00F6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D1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27827"/>
  </w:style>
  <w:style w:type="paragraph" w:styleId="Footer">
    <w:name w:val="footer"/>
    <w:basedOn w:val="Normal"/>
    <w:link w:val="FooterChar"/>
    <w:uiPriority w:val="99"/>
    <w:rsid w:val="00F2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27827"/>
  </w:style>
  <w:style w:type="paragraph" w:styleId="ListParagraph">
    <w:name w:val="List Paragraph"/>
    <w:basedOn w:val="Normal"/>
    <w:uiPriority w:val="99"/>
    <w:qFormat/>
    <w:rsid w:val="0085198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61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107</Words>
  <Characters>611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Çağlar</dc:creator>
  <cp:keywords/>
  <dc:description/>
  <cp:lastModifiedBy>1</cp:lastModifiedBy>
  <cp:revision>11</cp:revision>
  <cp:lastPrinted>2019-06-11T06:55:00Z</cp:lastPrinted>
  <dcterms:created xsi:type="dcterms:W3CDTF">2017-11-29T12:13:00Z</dcterms:created>
  <dcterms:modified xsi:type="dcterms:W3CDTF">2019-06-11T06:55:00Z</dcterms:modified>
</cp:coreProperties>
</file>